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6B38" w14:textId="5769DF78" w:rsidR="00900F48" w:rsidRPr="00900F48" w:rsidRDefault="00900F48" w:rsidP="00900F4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BF8C6" wp14:editId="78B9EDA1">
                <wp:simplePos x="0" y="0"/>
                <wp:positionH relativeFrom="column">
                  <wp:posOffset>-109854</wp:posOffset>
                </wp:positionH>
                <wp:positionV relativeFrom="paragraph">
                  <wp:posOffset>-1823085</wp:posOffset>
                </wp:positionV>
                <wp:extent cx="3524250" cy="673100"/>
                <wp:effectExtent l="0" t="342900" r="0" b="33845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6284">
                          <a:off x="0" y="0"/>
                          <a:ext cx="35242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A79FD2" w14:textId="137987CD" w:rsidR="00900F48" w:rsidRPr="00DD4E7C" w:rsidRDefault="00900F48" w:rsidP="00900F48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4E7C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Lerncoaching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BF8C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8.65pt;margin-top:-143.55pt;width:277.5pt;height:53pt;rotation:-866950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" filled="f" stroked="f">
                <v:textbox style="mso-fit-shape-to-text:t">
                  <w:txbxContent>
                    <w:p w14:paraId="12A79FD2" w14:textId="137987CD" w:rsidR="00900F48" w:rsidRPr="00DD4E7C" w:rsidRDefault="00900F48" w:rsidP="00900F48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4E7C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Lerncoaching</w:t>
                      </w:r>
                    </w:p>
                  </w:txbxContent>
                </v:textbox>
              </v:shape>
            </w:pict>
          </mc:Fallback>
        </mc:AlternateContent>
      </w:r>
    </w:p>
    <w:p w14:paraId="4F359F83" w14:textId="516F1A6D" w:rsidR="002E7793" w:rsidRPr="00DD4E7C" w:rsidRDefault="006F2237" w:rsidP="00974B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Anmeldung zum </w:t>
      </w:r>
      <w:r w:rsidR="00974B4E" w:rsidRPr="00DD4E7C">
        <w:rPr>
          <w:b/>
          <w:bCs/>
          <w:sz w:val="32"/>
          <w:szCs w:val="32"/>
        </w:rPr>
        <w:t xml:space="preserve">Lerncoaching </w:t>
      </w:r>
    </w:p>
    <w:p w14:paraId="573541BA" w14:textId="58BB3163" w:rsidR="000A54EC" w:rsidRPr="00DD4E7C" w:rsidRDefault="000A54EC" w:rsidP="00974B4E">
      <w:pPr>
        <w:jc w:val="center"/>
        <w:rPr>
          <w:sz w:val="32"/>
          <w:szCs w:val="32"/>
        </w:rPr>
      </w:pPr>
    </w:p>
    <w:p w14:paraId="243CD98E" w14:textId="77777777" w:rsidR="00900F48" w:rsidRDefault="00900F48" w:rsidP="00974B4E">
      <w:pPr>
        <w:jc w:val="center"/>
        <w:rPr>
          <w:sz w:val="24"/>
          <w:szCs w:val="24"/>
        </w:rPr>
      </w:pPr>
    </w:p>
    <w:p w14:paraId="31274DF2" w14:textId="3E6F275B" w:rsidR="00974B4E" w:rsidRPr="00467AE7" w:rsidRDefault="000F5918" w:rsidP="00974B4E">
      <w:pPr>
        <w:jc w:val="center"/>
        <w:rPr>
          <w:sz w:val="20"/>
          <w:szCs w:val="20"/>
        </w:rPr>
      </w:pPr>
      <w:r w:rsidRPr="00467AE7">
        <w:rPr>
          <w:sz w:val="20"/>
          <w:szCs w:val="20"/>
        </w:rPr>
        <w:t>Abgabe bei Frau Foucart</w:t>
      </w:r>
      <w:r w:rsidR="00C56BF9">
        <w:rPr>
          <w:sz w:val="20"/>
          <w:szCs w:val="20"/>
        </w:rPr>
        <w:t>, Frau Watson</w:t>
      </w:r>
      <w:r w:rsidRPr="00467AE7">
        <w:rPr>
          <w:sz w:val="20"/>
          <w:szCs w:val="20"/>
        </w:rPr>
        <w:t xml:space="preserve"> oder Frau Wesjohann (auch per Mail möglich)</w:t>
      </w:r>
      <w:r w:rsidR="00347D78">
        <w:rPr>
          <w:sz w:val="20"/>
          <w:szCs w:val="20"/>
        </w:rPr>
        <w:t xml:space="preserve"> </w:t>
      </w:r>
    </w:p>
    <w:p w14:paraId="4BE5FA6E" w14:textId="77777777" w:rsidR="000A54EC" w:rsidRDefault="000A54EC" w:rsidP="00974B4E">
      <w:pPr>
        <w:jc w:val="center"/>
        <w:rPr>
          <w:sz w:val="24"/>
          <w:szCs w:val="24"/>
        </w:rPr>
      </w:pPr>
    </w:p>
    <w:p w14:paraId="50C52CAB" w14:textId="77777777" w:rsidR="000F5918" w:rsidRDefault="000F5918" w:rsidP="000F5918">
      <w:pPr>
        <w:rPr>
          <w:sz w:val="24"/>
          <w:szCs w:val="24"/>
        </w:rPr>
      </w:pPr>
    </w:p>
    <w:p w14:paraId="374F8CBD" w14:textId="3717A080" w:rsidR="000F5918" w:rsidRDefault="000F5918" w:rsidP="000F5918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="000A54EC">
        <w:rPr>
          <w:sz w:val="24"/>
          <w:szCs w:val="24"/>
        </w:rPr>
        <w:t>___________________________________</w:t>
      </w:r>
    </w:p>
    <w:p w14:paraId="20752EEF" w14:textId="77777777" w:rsidR="00900F48" w:rsidRDefault="00900F48" w:rsidP="000F5918">
      <w:pPr>
        <w:rPr>
          <w:sz w:val="24"/>
          <w:szCs w:val="24"/>
        </w:rPr>
      </w:pPr>
    </w:p>
    <w:p w14:paraId="01D708BA" w14:textId="77777777" w:rsidR="000F5918" w:rsidRDefault="000F5918" w:rsidP="000F5918">
      <w:pPr>
        <w:rPr>
          <w:sz w:val="24"/>
          <w:szCs w:val="24"/>
        </w:rPr>
      </w:pPr>
    </w:p>
    <w:p w14:paraId="317687C9" w14:textId="4A9657E5" w:rsidR="000F5918" w:rsidRDefault="000F5918" w:rsidP="000F5918">
      <w:pPr>
        <w:rPr>
          <w:sz w:val="24"/>
          <w:szCs w:val="24"/>
        </w:rPr>
      </w:pPr>
      <w:r>
        <w:rPr>
          <w:sz w:val="24"/>
          <w:szCs w:val="24"/>
        </w:rPr>
        <w:t xml:space="preserve">Klasse/Stufe: </w:t>
      </w:r>
      <w:r w:rsidR="000A54EC">
        <w:rPr>
          <w:sz w:val="24"/>
          <w:szCs w:val="24"/>
        </w:rPr>
        <w:t>_____________________________</w:t>
      </w:r>
    </w:p>
    <w:p w14:paraId="04B6DA91" w14:textId="3BACECE3" w:rsidR="00900F48" w:rsidRDefault="00DD4E7C" w:rsidP="00DD4E7C">
      <w:pPr>
        <w:tabs>
          <w:tab w:val="left" w:pos="68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B43F70D" w14:textId="77777777" w:rsidR="000F5918" w:rsidRDefault="000F5918" w:rsidP="000F5918">
      <w:pPr>
        <w:rPr>
          <w:sz w:val="24"/>
          <w:szCs w:val="24"/>
        </w:rPr>
      </w:pPr>
    </w:p>
    <w:p w14:paraId="69696DB6" w14:textId="77777777" w:rsidR="000F5918" w:rsidRDefault="000F5918" w:rsidP="000F5918">
      <w:pPr>
        <w:rPr>
          <w:sz w:val="24"/>
          <w:szCs w:val="24"/>
        </w:rPr>
      </w:pPr>
      <w:r>
        <w:rPr>
          <w:sz w:val="24"/>
          <w:szCs w:val="24"/>
        </w:rPr>
        <w:t xml:space="preserve">Hiermit bewerbe ich mich um ein Lerncoaching. Ich möchte </w:t>
      </w:r>
      <w:proofErr w:type="gramStart"/>
      <w:r>
        <w:rPr>
          <w:sz w:val="24"/>
          <w:szCs w:val="24"/>
        </w:rPr>
        <w:t>aus folgenden</w:t>
      </w:r>
      <w:proofErr w:type="gramEnd"/>
      <w:r>
        <w:rPr>
          <w:sz w:val="24"/>
          <w:szCs w:val="24"/>
        </w:rPr>
        <w:t xml:space="preserve"> Gründen an einem Coaching teilnehmen: </w:t>
      </w:r>
    </w:p>
    <w:p w14:paraId="0CA2BD9B" w14:textId="77777777" w:rsidR="000F5918" w:rsidRPr="000A54EC" w:rsidRDefault="000F5918" w:rsidP="000F5918">
      <w:pPr>
        <w:rPr>
          <w:sz w:val="16"/>
          <w:szCs w:val="16"/>
        </w:rPr>
      </w:pPr>
      <w:r w:rsidRPr="000A54EC">
        <w:rPr>
          <w:sz w:val="16"/>
          <w:szCs w:val="16"/>
        </w:rPr>
        <w:t>(Erläuterung der Motivation und der persönlichen Gründe als handschriftlicher Text, evtl. auch Rückseite verwenden)</w:t>
      </w:r>
    </w:p>
    <w:p w14:paraId="5A5098A8" w14:textId="77777777" w:rsidR="000F5918" w:rsidRDefault="000F5918" w:rsidP="000F5918">
      <w:pPr>
        <w:rPr>
          <w:sz w:val="24"/>
          <w:szCs w:val="24"/>
        </w:rPr>
      </w:pPr>
    </w:p>
    <w:p w14:paraId="60FD4B75" w14:textId="77777777" w:rsidR="000F5918" w:rsidRDefault="000F5918" w:rsidP="000F5918">
      <w:pPr>
        <w:rPr>
          <w:sz w:val="24"/>
          <w:szCs w:val="24"/>
        </w:rPr>
      </w:pPr>
    </w:p>
    <w:p w14:paraId="7044ACF4" w14:textId="77777777" w:rsidR="000F5918" w:rsidRDefault="000F5918" w:rsidP="000F5918">
      <w:pPr>
        <w:rPr>
          <w:sz w:val="24"/>
          <w:szCs w:val="24"/>
        </w:rPr>
      </w:pPr>
    </w:p>
    <w:p w14:paraId="15AC0A99" w14:textId="77777777" w:rsidR="000F5918" w:rsidRDefault="000F5918" w:rsidP="000F5918">
      <w:pPr>
        <w:rPr>
          <w:sz w:val="24"/>
          <w:szCs w:val="24"/>
        </w:rPr>
      </w:pPr>
    </w:p>
    <w:p w14:paraId="041F5019" w14:textId="77777777" w:rsidR="000F5918" w:rsidRDefault="000F5918" w:rsidP="000F5918">
      <w:pPr>
        <w:rPr>
          <w:sz w:val="24"/>
          <w:szCs w:val="24"/>
        </w:rPr>
      </w:pPr>
    </w:p>
    <w:p w14:paraId="4050919E" w14:textId="77777777" w:rsidR="000F5918" w:rsidRDefault="000F5918" w:rsidP="000F5918">
      <w:pPr>
        <w:rPr>
          <w:sz w:val="24"/>
          <w:szCs w:val="24"/>
        </w:rPr>
      </w:pPr>
    </w:p>
    <w:p w14:paraId="6DEF3FA0" w14:textId="77777777" w:rsidR="000F5918" w:rsidRDefault="000F5918" w:rsidP="000F5918">
      <w:pPr>
        <w:rPr>
          <w:sz w:val="24"/>
          <w:szCs w:val="24"/>
        </w:rPr>
      </w:pPr>
    </w:p>
    <w:p w14:paraId="0E68C62E" w14:textId="77777777" w:rsidR="000F5918" w:rsidRDefault="000F5918" w:rsidP="000F5918">
      <w:pPr>
        <w:rPr>
          <w:sz w:val="24"/>
          <w:szCs w:val="24"/>
        </w:rPr>
      </w:pPr>
    </w:p>
    <w:p w14:paraId="6487794C" w14:textId="77777777" w:rsidR="000F5918" w:rsidRDefault="000F5918" w:rsidP="000F5918">
      <w:pPr>
        <w:rPr>
          <w:sz w:val="24"/>
          <w:szCs w:val="24"/>
        </w:rPr>
      </w:pPr>
    </w:p>
    <w:p w14:paraId="3C45475B" w14:textId="77777777" w:rsidR="000F5918" w:rsidRDefault="000F5918" w:rsidP="000F5918">
      <w:pPr>
        <w:rPr>
          <w:sz w:val="24"/>
          <w:szCs w:val="24"/>
        </w:rPr>
      </w:pPr>
    </w:p>
    <w:p w14:paraId="23E5786C" w14:textId="77777777" w:rsidR="000F5918" w:rsidRDefault="000F5918" w:rsidP="000F5918">
      <w:pPr>
        <w:rPr>
          <w:sz w:val="24"/>
          <w:szCs w:val="24"/>
        </w:rPr>
      </w:pPr>
    </w:p>
    <w:p w14:paraId="35497B89" w14:textId="77777777" w:rsidR="000F5918" w:rsidRDefault="000F5918" w:rsidP="000F5918">
      <w:pPr>
        <w:rPr>
          <w:sz w:val="24"/>
          <w:szCs w:val="24"/>
        </w:rPr>
      </w:pPr>
    </w:p>
    <w:p w14:paraId="300E60AA" w14:textId="77777777" w:rsidR="000F5918" w:rsidRDefault="000F5918" w:rsidP="000F5918">
      <w:pPr>
        <w:rPr>
          <w:sz w:val="24"/>
          <w:szCs w:val="24"/>
        </w:rPr>
      </w:pPr>
    </w:p>
    <w:p w14:paraId="329F18C6" w14:textId="19DDDB20" w:rsidR="000F5918" w:rsidRDefault="000F5918" w:rsidP="000F5918">
      <w:pPr>
        <w:rPr>
          <w:sz w:val="24"/>
          <w:szCs w:val="24"/>
        </w:rPr>
      </w:pPr>
      <w:r>
        <w:rPr>
          <w:sz w:val="24"/>
          <w:szCs w:val="24"/>
        </w:rPr>
        <w:t xml:space="preserve">Ich nehme zur Kenntnis, dass ich mich durch meine Bewerbung zu einer verbindlichen und regelmäßigen Teilnahme an den Coachingsitzungen während einer Dauer von ca. </w:t>
      </w:r>
      <w:r w:rsidR="00802228">
        <w:rPr>
          <w:sz w:val="24"/>
          <w:szCs w:val="24"/>
        </w:rPr>
        <w:t>5-6</w:t>
      </w:r>
      <w:r>
        <w:rPr>
          <w:sz w:val="24"/>
          <w:szCs w:val="24"/>
        </w:rPr>
        <w:t xml:space="preserve"> Sitzungen (eine Schulstunde pro Sitzung) verpflichte. </w:t>
      </w:r>
    </w:p>
    <w:p w14:paraId="1C86348E" w14:textId="1815D093" w:rsidR="000F5918" w:rsidRDefault="000F5918" w:rsidP="000F5918">
      <w:pPr>
        <w:rPr>
          <w:sz w:val="24"/>
          <w:szCs w:val="24"/>
        </w:rPr>
      </w:pPr>
    </w:p>
    <w:p w14:paraId="17EF5106" w14:textId="77777777" w:rsidR="00467AE7" w:rsidRDefault="00467AE7" w:rsidP="000F5918">
      <w:pPr>
        <w:rPr>
          <w:sz w:val="24"/>
          <w:szCs w:val="24"/>
        </w:rPr>
      </w:pPr>
    </w:p>
    <w:p w14:paraId="639AF025" w14:textId="77777777" w:rsidR="000F5918" w:rsidRDefault="000F5918" w:rsidP="000F5918">
      <w:pPr>
        <w:rPr>
          <w:sz w:val="24"/>
          <w:szCs w:val="24"/>
        </w:rPr>
      </w:pPr>
    </w:p>
    <w:p w14:paraId="49FB9CFF" w14:textId="77777777" w:rsidR="000F5918" w:rsidRDefault="000F5918" w:rsidP="000F5918">
      <w:pPr>
        <w:rPr>
          <w:sz w:val="24"/>
          <w:szCs w:val="24"/>
        </w:rPr>
      </w:pPr>
    </w:p>
    <w:p w14:paraId="54C2CF82" w14:textId="77777777" w:rsidR="000F5918" w:rsidRDefault="000F5918" w:rsidP="000F5918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509F8525" w14:textId="77777777" w:rsidR="000F5918" w:rsidRPr="000F5918" w:rsidRDefault="000F5918" w:rsidP="000F5918">
      <w:pPr>
        <w:rPr>
          <w:sz w:val="16"/>
          <w:szCs w:val="16"/>
        </w:rPr>
      </w:pPr>
      <w:r w:rsidRPr="000F5918">
        <w:rPr>
          <w:sz w:val="16"/>
          <w:szCs w:val="16"/>
        </w:rPr>
        <w:t xml:space="preserve">Datum und Unterschrift des Schülers/der Schülerin </w:t>
      </w:r>
      <w:r w:rsidRPr="000F591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F5918">
        <w:rPr>
          <w:sz w:val="16"/>
          <w:szCs w:val="16"/>
        </w:rPr>
        <w:t>Kenntnisnahme eines/r Erziehungsberechtigten</w:t>
      </w:r>
    </w:p>
    <w:sectPr w:rsidR="000F5918" w:rsidRPr="000F5918" w:rsidSect="00382F94">
      <w:headerReference w:type="default" r:id="rId7"/>
      <w:footerReference w:type="default" r:id="rId8"/>
      <w:pgSz w:w="11907" w:h="16840" w:code="9"/>
      <w:pgMar w:top="1418" w:right="1418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C054" w14:textId="77777777" w:rsidR="00AC1993" w:rsidRDefault="00AC1993">
      <w:r>
        <w:separator/>
      </w:r>
    </w:p>
  </w:endnote>
  <w:endnote w:type="continuationSeparator" w:id="0">
    <w:p w14:paraId="6E1BFFBE" w14:textId="77777777" w:rsidR="00AC1993" w:rsidRDefault="00AC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36613" w14:textId="77777777" w:rsidR="004A15D6" w:rsidRDefault="004A15D6" w:rsidP="001B7618">
    <w:pPr>
      <w:pStyle w:val="Fuzeile"/>
      <w:tabs>
        <w:tab w:val="clear" w:pos="9072"/>
        <w:tab w:val="left" w:pos="3261"/>
        <w:tab w:val="left" w:pos="5245"/>
        <w:tab w:val="left" w:pos="6096"/>
        <w:tab w:val="left" w:pos="6946"/>
        <w:tab w:val="right" w:pos="11340"/>
      </w:tabs>
      <w:rPr>
        <w:b/>
        <w:sz w:val="18"/>
      </w:rPr>
    </w:pPr>
    <w:r>
      <w:rPr>
        <w:b/>
        <w:sz w:val="18"/>
      </w:rPr>
      <w:t>_____________________________________________________________________________________________</w:t>
    </w:r>
  </w:p>
  <w:p w14:paraId="05AFA206" w14:textId="77777777" w:rsidR="004A15D6" w:rsidRDefault="004A15D6" w:rsidP="00FC435B">
    <w:pPr>
      <w:pStyle w:val="Fuzeile"/>
      <w:tabs>
        <w:tab w:val="clear" w:pos="9072"/>
        <w:tab w:val="left" w:pos="3402"/>
        <w:tab w:val="left" w:pos="5245"/>
        <w:tab w:val="right" w:pos="7070"/>
        <w:tab w:val="right" w:pos="8040"/>
        <w:tab w:val="left" w:pos="8119"/>
      </w:tabs>
      <w:rPr>
        <w:sz w:val="18"/>
      </w:rPr>
    </w:pPr>
    <w:r>
      <w:rPr>
        <w:b/>
        <w:sz w:val="18"/>
      </w:rPr>
      <w:t>Postadresse:</w:t>
    </w:r>
    <w:r>
      <w:rPr>
        <w:b/>
        <w:sz w:val="18"/>
      </w:rPr>
      <w:tab/>
      <w:t>Internet: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  <w:t>Telefon:</w:t>
    </w:r>
    <w:r>
      <w:rPr>
        <w:b/>
        <w:sz w:val="18"/>
      </w:rPr>
      <w:tab/>
    </w:r>
    <w:r>
      <w:rPr>
        <w:sz w:val="18"/>
      </w:rPr>
      <w:t>0251 263360</w:t>
    </w:r>
  </w:p>
  <w:p w14:paraId="3DE77FB8" w14:textId="77777777" w:rsidR="004A15D6" w:rsidRDefault="004A15D6" w:rsidP="00FC435B">
    <w:pPr>
      <w:pStyle w:val="Fuzeile"/>
      <w:tabs>
        <w:tab w:val="clear" w:pos="9072"/>
        <w:tab w:val="left" w:pos="3402"/>
        <w:tab w:val="left" w:pos="5245"/>
        <w:tab w:val="left" w:pos="7080"/>
        <w:tab w:val="right" w:pos="8040"/>
        <w:tab w:val="left" w:pos="8119"/>
      </w:tabs>
      <w:rPr>
        <w:sz w:val="18"/>
      </w:rPr>
    </w:pPr>
    <w:r>
      <w:rPr>
        <w:sz w:val="18"/>
      </w:rPr>
      <w:t>Von-Humboldt-Straße 14</w:t>
    </w:r>
    <w:r>
      <w:rPr>
        <w:sz w:val="18"/>
      </w:rPr>
      <w:tab/>
    </w:r>
    <w:hyperlink r:id="rId1" w:history="1">
      <w:r w:rsidRPr="006570D9">
        <w:rPr>
          <w:rStyle w:val="Hyperlink"/>
          <w:color w:val="auto"/>
          <w:sz w:val="18"/>
          <w:u w:val="none"/>
        </w:rPr>
        <w:t>www.scholl-muenster.de</w:t>
      </w:r>
    </w:hyperlink>
    <w:r>
      <w:rPr>
        <w:sz w:val="18"/>
      </w:rPr>
      <w:tab/>
    </w:r>
    <w:r>
      <w:rPr>
        <w:sz w:val="18"/>
      </w:rPr>
      <w:tab/>
    </w:r>
    <w:r w:rsidRPr="006570D9">
      <w:rPr>
        <w:b/>
        <w:sz w:val="18"/>
      </w:rPr>
      <w:t>Fax:</w:t>
    </w:r>
    <w:r>
      <w:rPr>
        <w:b/>
        <w:sz w:val="18"/>
      </w:rPr>
      <w:tab/>
    </w:r>
    <w:r>
      <w:rPr>
        <w:sz w:val="18"/>
      </w:rPr>
      <w:t>0251 26336-99</w:t>
    </w:r>
  </w:p>
  <w:p w14:paraId="751B90E1" w14:textId="77777777" w:rsidR="004A15D6" w:rsidRPr="00695BE4" w:rsidRDefault="004A15D6" w:rsidP="00AC326B">
    <w:pPr>
      <w:pStyle w:val="Fuzeile"/>
      <w:tabs>
        <w:tab w:val="clear" w:pos="9072"/>
        <w:tab w:val="left" w:pos="3402"/>
        <w:tab w:val="left" w:pos="5245"/>
        <w:tab w:val="left" w:pos="6096"/>
        <w:tab w:val="left" w:pos="7320"/>
        <w:tab w:val="right" w:pos="9412"/>
        <w:tab w:val="right" w:pos="11340"/>
      </w:tabs>
      <w:rPr>
        <w:sz w:val="18"/>
        <w:lang w:val="en-GB"/>
      </w:rPr>
    </w:pPr>
    <w:proofErr w:type="gramStart"/>
    <w:r w:rsidRPr="00695BE4">
      <w:rPr>
        <w:sz w:val="18"/>
        <w:lang w:val="en-GB"/>
      </w:rPr>
      <w:t>48159  Münster</w:t>
    </w:r>
    <w:proofErr w:type="gramEnd"/>
    <w:r w:rsidRPr="00695BE4">
      <w:rPr>
        <w:sz w:val="18"/>
        <w:lang w:val="en-GB"/>
      </w:rPr>
      <w:tab/>
      <w:t xml:space="preserve">Email: </w:t>
    </w:r>
    <w:hyperlink r:id="rId2" w:history="1">
      <w:r w:rsidRPr="00695BE4">
        <w:rPr>
          <w:rStyle w:val="Hyperlink"/>
          <w:color w:val="auto"/>
          <w:sz w:val="18"/>
          <w:u w:val="none"/>
          <w:lang w:val="en-GB"/>
        </w:rPr>
        <w:t>scholl-gy@stadt-muenster.de</w:t>
      </w:r>
    </w:hyperlink>
    <w:r w:rsidRPr="00695BE4">
      <w:rPr>
        <w:sz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63E01" w14:textId="77777777" w:rsidR="00AC1993" w:rsidRDefault="00AC1993">
      <w:r>
        <w:separator/>
      </w:r>
    </w:p>
  </w:footnote>
  <w:footnote w:type="continuationSeparator" w:id="0">
    <w:p w14:paraId="3D80F282" w14:textId="77777777" w:rsidR="00AC1993" w:rsidRDefault="00AC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D0DC" w14:textId="77777777" w:rsidR="004A15D6" w:rsidRDefault="006A6C9E">
    <w:pPr>
      <w:framePr w:hSpace="141" w:wrap="around" w:vAnchor="page" w:hAnchor="page" w:x="9499" w:y="865"/>
    </w:pPr>
    <w:r>
      <w:rPr>
        <w:noProof/>
      </w:rPr>
      <w:drawing>
        <wp:inline distT="0" distB="0" distL="0" distR="0" wp14:anchorId="7DFF8500" wp14:editId="4E9E4F41">
          <wp:extent cx="689610" cy="110426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5EE09" w14:textId="3AF0A80E" w:rsidR="00900F48" w:rsidRDefault="00900F48">
    <w:pPr>
      <w:pStyle w:val="Kopfzeile"/>
      <w:tabs>
        <w:tab w:val="left" w:pos="993"/>
      </w:tabs>
      <w:rPr>
        <w:sz w:val="36"/>
      </w:rPr>
    </w:pPr>
  </w:p>
  <w:p w14:paraId="3D6BF42F" w14:textId="77777777" w:rsidR="00DD4E7C" w:rsidRDefault="00DD4E7C">
    <w:pPr>
      <w:pStyle w:val="Kopfzeile"/>
      <w:tabs>
        <w:tab w:val="left" w:pos="993"/>
      </w:tabs>
      <w:rPr>
        <w:sz w:val="36"/>
      </w:rPr>
    </w:pPr>
  </w:p>
  <w:p w14:paraId="31460231" w14:textId="77777777" w:rsidR="00900F48" w:rsidRDefault="00900F48">
    <w:pPr>
      <w:pStyle w:val="Kopfzeile"/>
      <w:tabs>
        <w:tab w:val="left" w:pos="993"/>
      </w:tabs>
      <w:rPr>
        <w:sz w:val="36"/>
      </w:rPr>
    </w:pPr>
  </w:p>
  <w:p w14:paraId="23B4588D" w14:textId="40199A6C" w:rsidR="004A15D6" w:rsidRDefault="004A15D6">
    <w:pPr>
      <w:pStyle w:val="Kopfzeile"/>
      <w:tabs>
        <w:tab w:val="left" w:pos="993"/>
      </w:tabs>
      <w:rPr>
        <w:sz w:val="36"/>
      </w:rPr>
    </w:pPr>
    <w:r>
      <w:rPr>
        <w:sz w:val="36"/>
      </w:rPr>
      <w:t>GESCHWISTER</w:t>
    </w:r>
    <w:r>
      <w:t xml:space="preserve"> </w:t>
    </w:r>
    <w:r>
      <w:rPr>
        <w:sz w:val="36"/>
      </w:rPr>
      <w:t>-</w:t>
    </w:r>
    <w:r>
      <w:t xml:space="preserve"> </w:t>
    </w:r>
    <w:r>
      <w:rPr>
        <w:sz w:val="36"/>
      </w:rPr>
      <w:t>SCHOLL</w:t>
    </w:r>
    <w:r>
      <w:t xml:space="preserve"> </w:t>
    </w:r>
    <w:r>
      <w:rPr>
        <w:sz w:val="36"/>
      </w:rPr>
      <w:t>-</w:t>
    </w:r>
    <w:r>
      <w:t xml:space="preserve"> </w:t>
    </w:r>
    <w:r>
      <w:rPr>
        <w:sz w:val="36"/>
      </w:rPr>
      <w:t>GYMNASIUM</w:t>
    </w:r>
  </w:p>
  <w:p w14:paraId="58B5E426" w14:textId="77777777" w:rsidR="004A15D6" w:rsidRDefault="004A15D6" w:rsidP="008B0C51">
    <w:pPr>
      <w:pStyle w:val="Kopfzeile"/>
      <w:tabs>
        <w:tab w:val="clear" w:pos="4536"/>
        <w:tab w:val="right" w:pos="6804"/>
      </w:tabs>
    </w:pPr>
    <w:r>
      <w:tab/>
      <w:t>Städtisches Gymnasium Münster</w:t>
    </w:r>
  </w:p>
  <w:p w14:paraId="54FE7838" w14:textId="77777777" w:rsidR="004A15D6" w:rsidRDefault="004A15D6">
    <w:pPr>
      <w:pStyle w:val="Kopfzeile"/>
      <w:tabs>
        <w:tab w:val="clear" w:pos="4536"/>
        <w:tab w:val="center" w:pos="2268"/>
        <w:tab w:val="left" w:pos="4111"/>
      </w:tabs>
    </w:pPr>
  </w:p>
  <w:p w14:paraId="4156E432" w14:textId="77777777" w:rsidR="004A15D6" w:rsidRDefault="004A15D6">
    <w:pPr>
      <w:pStyle w:val="Kopfzeile"/>
      <w:tabs>
        <w:tab w:val="clear" w:pos="4536"/>
        <w:tab w:val="center" w:pos="2268"/>
        <w:tab w:val="left" w:pos="4111"/>
      </w:tabs>
    </w:pPr>
  </w:p>
  <w:p w14:paraId="3D7D2290" w14:textId="77777777" w:rsidR="004A15D6" w:rsidRDefault="004A15D6">
    <w:pPr>
      <w:pStyle w:val="Kopfzeile"/>
      <w:tabs>
        <w:tab w:val="clear" w:pos="4536"/>
        <w:tab w:val="center" w:pos="2268"/>
        <w:tab w:val="left" w:pos="4111"/>
      </w:tabs>
      <w:rPr>
        <w:sz w:val="12"/>
        <w:u w:val="single"/>
      </w:rPr>
    </w:pPr>
  </w:p>
  <w:p w14:paraId="04A3C456" w14:textId="77777777" w:rsidR="004A15D6" w:rsidRDefault="004A15D6">
    <w:pPr>
      <w:pStyle w:val="Kopfzeile"/>
      <w:tabs>
        <w:tab w:val="clear" w:pos="4536"/>
        <w:tab w:val="center" w:pos="2268"/>
        <w:tab w:val="left" w:pos="4111"/>
      </w:tabs>
      <w:rPr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B60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F5679"/>
    <w:multiLevelType w:val="hybridMultilevel"/>
    <w:tmpl w:val="CF12767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137A0B"/>
    <w:multiLevelType w:val="hybridMultilevel"/>
    <w:tmpl w:val="F81028CE"/>
    <w:lvl w:ilvl="0" w:tplc="8A660108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9286E"/>
    <w:multiLevelType w:val="hybridMultilevel"/>
    <w:tmpl w:val="B9AEFE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730A0"/>
    <w:multiLevelType w:val="hybridMultilevel"/>
    <w:tmpl w:val="47AC1E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937EA"/>
    <w:multiLevelType w:val="hybridMultilevel"/>
    <w:tmpl w:val="095E9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64B8"/>
    <w:multiLevelType w:val="hybridMultilevel"/>
    <w:tmpl w:val="4A24A408"/>
    <w:lvl w:ilvl="0" w:tplc="8A660108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64969">
    <w:abstractNumId w:val="3"/>
  </w:num>
  <w:num w:numId="2" w16cid:durableId="2056540223">
    <w:abstractNumId w:val="4"/>
  </w:num>
  <w:num w:numId="3" w16cid:durableId="961574576">
    <w:abstractNumId w:val="5"/>
  </w:num>
  <w:num w:numId="4" w16cid:durableId="1726680078">
    <w:abstractNumId w:val="0"/>
  </w:num>
  <w:num w:numId="5" w16cid:durableId="372534460">
    <w:abstractNumId w:val="1"/>
  </w:num>
  <w:num w:numId="6" w16cid:durableId="341399605">
    <w:abstractNumId w:val="2"/>
  </w:num>
  <w:num w:numId="7" w16cid:durableId="987251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E4"/>
    <w:rsid w:val="000001C0"/>
    <w:rsid w:val="00012175"/>
    <w:rsid w:val="00055257"/>
    <w:rsid w:val="000A54EC"/>
    <w:rsid w:val="000F5918"/>
    <w:rsid w:val="00112278"/>
    <w:rsid w:val="0011304E"/>
    <w:rsid w:val="00127239"/>
    <w:rsid w:val="0013797B"/>
    <w:rsid w:val="00145936"/>
    <w:rsid w:val="0015186A"/>
    <w:rsid w:val="001A56C3"/>
    <w:rsid w:val="001B3884"/>
    <w:rsid w:val="001B7618"/>
    <w:rsid w:val="00207BEC"/>
    <w:rsid w:val="00212F50"/>
    <w:rsid w:val="00223EE0"/>
    <w:rsid w:val="00227652"/>
    <w:rsid w:val="0025575F"/>
    <w:rsid w:val="00263A9A"/>
    <w:rsid w:val="002955FD"/>
    <w:rsid w:val="002A15BC"/>
    <w:rsid w:val="002C4045"/>
    <w:rsid w:val="002C6A1B"/>
    <w:rsid w:val="002E7793"/>
    <w:rsid w:val="002E79B1"/>
    <w:rsid w:val="00342BF9"/>
    <w:rsid w:val="00347D78"/>
    <w:rsid w:val="0036301C"/>
    <w:rsid w:val="00382F94"/>
    <w:rsid w:val="0038520A"/>
    <w:rsid w:val="00392A66"/>
    <w:rsid w:val="0039556E"/>
    <w:rsid w:val="00397CD4"/>
    <w:rsid w:val="003A32BC"/>
    <w:rsid w:val="003B3D8A"/>
    <w:rsid w:val="003C17A6"/>
    <w:rsid w:val="003C3CCC"/>
    <w:rsid w:val="003D788C"/>
    <w:rsid w:val="00406239"/>
    <w:rsid w:val="00422972"/>
    <w:rsid w:val="00424974"/>
    <w:rsid w:val="00446E40"/>
    <w:rsid w:val="00450165"/>
    <w:rsid w:val="004570AF"/>
    <w:rsid w:val="00467AE7"/>
    <w:rsid w:val="00487168"/>
    <w:rsid w:val="00491977"/>
    <w:rsid w:val="004940FE"/>
    <w:rsid w:val="004A15D6"/>
    <w:rsid w:val="004C631E"/>
    <w:rsid w:val="004D10A4"/>
    <w:rsid w:val="00562E61"/>
    <w:rsid w:val="0056366E"/>
    <w:rsid w:val="00566093"/>
    <w:rsid w:val="005666A1"/>
    <w:rsid w:val="00595C8B"/>
    <w:rsid w:val="005B19EA"/>
    <w:rsid w:val="005B4CD2"/>
    <w:rsid w:val="005D3113"/>
    <w:rsid w:val="005E66F4"/>
    <w:rsid w:val="005F76C4"/>
    <w:rsid w:val="0063212A"/>
    <w:rsid w:val="00654EA3"/>
    <w:rsid w:val="006570D9"/>
    <w:rsid w:val="00670DB8"/>
    <w:rsid w:val="00676755"/>
    <w:rsid w:val="00695BE4"/>
    <w:rsid w:val="006A6C9E"/>
    <w:rsid w:val="006B000E"/>
    <w:rsid w:val="006D5012"/>
    <w:rsid w:val="006E75C1"/>
    <w:rsid w:val="006F2237"/>
    <w:rsid w:val="006F5454"/>
    <w:rsid w:val="00704BE8"/>
    <w:rsid w:val="00706247"/>
    <w:rsid w:val="007112EE"/>
    <w:rsid w:val="007848BD"/>
    <w:rsid w:val="007A79B2"/>
    <w:rsid w:val="007F37F9"/>
    <w:rsid w:val="007F742C"/>
    <w:rsid w:val="00802228"/>
    <w:rsid w:val="00826FAD"/>
    <w:rsid w:val="008338A1"/>
    <w:rsid w:val="0084039B"/>
    <w:rsid w:val="0089793A"/>
    <w:rsid w:val="008B0C51"/>
    <w:rsid w:val="008D3E30"/>
    <w:rsid w:val="008D67A1"/>
    <w:rsid w:val="008E5DBA"/>
    <w:rsid w:val="00900F48"/>
    <w:rsid w:val="009107BE"/>
    <w:rsid w:val="00931F73"/>
    <w:rsid w:val="00970518"/>
    <w:rsid w:val="00974B4E"/>
    <w:rsid w:val="009A3716"/>
    <w:rsid w:val="009A3F7C"/>
    <w:rsid w:val="009A5A23"/>
    <w:rsid w:val="009C590F"/>
    <w:rsid w:val="009D2665"/>
    <w:rsid w:val="009E07E9"/>
    <w:rsid w:val="009E613C"/>
    <w:rsid w:val="009E7B3C"/>
    <w:rsid w:val="009F2EB6"/>
    <w:rsid w:val="00A02467"/>
    <w:rsid w:val="00A1122F"/>
    <w:rsid w:val="00A4045C"/>
    <w:rsid w:val="00A44E4F"/>
    <w:rsid w:val="00A456E9"/>
    <w:rsid w:val="00A5070F"/>
    <w:rsid w:val="00A700C5"/>
    <w:rsid w:val="00A706E9"/>
    <w:rsid w:val="00AB04DD"/>
    <w:rsid w:val="00AB11C7"/>
    <w:rsid w:val="00AC1993"/>
    <w:rsid w:val="00AC326B"/>
    <w:rsid w:val="00AE348C"/>
    <w:rsid w:val="00B33836"/>
    <w:rsid w:val="00B753B5"/>
    <w:rsid w:val="00B77619"/>
    <w:rsid w:val="00B811F9"/>
    <w:rsid w:val="00B83E4B"/>
    <w:rsid w:val="00BA4BC7"/>
    <w:rsid w:val="00BD53B0"/>
    <w:rsid w:val="00BF64C5"/>
    <w:rsid w:val="00C25429"/>
    <w:rsid w:val="00C34673"/>
    <w:rsid w:val="00C52C58"/>
    <w:rsid w:val="00C56BF9"/>
    <w:rsid w:val="00C7484C"/>
    <w:rsid w:val="00C7577B"/>
    <w:rsid w:val="00C836F5"/>
    <w:rsid w:val="00C86B9F"/>
    <w:rsid w:val="00C90C6E"/>
    <w:rsid w:val="00CA5EED"/>
    <w:rsid w:val="00CA7489"/>
    <w:rsid w:val="00CB396E"/>
    <w:rsid w:val="00CE2537"/>
    <w:rsid w:val="00D178B7"/>
    <w:rsid w:val="00D76255"/>
    <w:rsid w:val="00DA776A"/>
    <w:rsid w:val="00DC232B"/>
    <w:rsid w:val="00DD43BE"/>
    <w:rsid w:val="00DD4E7C"/>
    <w:rsid w:val="00DD7108"/>
    <w:rsid w:val="00DE4A88"/>
    <w:rsid w:val="00E136D1"/>
    <w:rsid w:val="00E15087"/>
    <w:rsid w:val="00E303DA"/>
    <w:rsid w:val="00E31A0D"/>
    <w:rsid w:val="00E35A6F"/>
    <w:rsid w:val="00E84B90"/>
    <w:rsid w:val="00E950E4"/>
    <w:rsid w:val="00EC1875"/>
    <w:rsid w:val="00EF43C7"/>
    <w:rsid w:val="00F261B0"/>
    <w:rsid w:val="00F335E3"/>
    <w:rsid w:val="00F70603"/>
    <w:rsid w:val="00F830AC"/>
    <w:rsid w:val="00F93BB9"/>
    <w:rsid w:val="00F943AE"/>
    <w:rsid w:val="00FA2FD1"/>
    <w:rsid w:val="00FC435B"/>
    <w:rsid w:val="00FD7178"/>
    <w:rsid w:val="00FE05A5"/>
    <w:rsid w:val="00FE0D08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DD16A"/>
  <w15:chartTrackingRefBased/>
  <w15:docId w15:val="{0A2B5D62-A6E4-4ACC-806A-9CB5D65C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5BE4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4D10A4"/>
    <w:rPr>
      <w:color w:val="0000FF"/>
      <w:u w:val="single"/>
    </w:rPr>
  </w:style>
  <w:style w:type="paragraph" w:styleId="Sprechblasentext">
    <w:name w:val="Balloon Text"/>
    <w:basedOn w:val="Standard"/>
    <w:semiHidden/>
    <w:rsid w:val="006570D9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695BE4"/>
    <w:rPr>
      <w:rFonts w:cs="Times New Roman"/>
      <w:sz w:val="24"/>
      <w:szCs w:val="24"/>
      <w:lang w:val="x-none" w:eastAsia="x-none"/>
    </w:rPr>
  </w:style>
  <w:style w:type="character" w:customStyle="1" w:styleId="KopfzeileZchn">
    <w:name w:val="Kopfzeile Zchn"/>
    <w:link w:val="Kopfzeile"/>
    <w:rsid w:val="005666A1"/>
    <w:rPr>
      <w:rFonts w:ascii="Arial" w:hAnsi="Arial" w:cs="Arial"/>
      <w:sz w:val="22"/>
      <w:szCs w:val="22"/>
    </w:rPr>
  </w:style>
  <w:style w:type="character" w:customStyle="1" w:styleId="TextkrperZchn">
    <w:name w:val="Textkörper Zchn"/>
    <w:link w:val="Textkrper"/>
    <w:rsid w:val="005666A1"/>
    <w:rPr>
      <w:rFonts w:ascii="Arial" w:hAnsi="Arial" w:cs="Arial"/>
      <w:sz w:val="24"/>
      <w:szCs w:val="24"/>
    </w:rPr>
  </w:style>
  <w:style w:type="character" w:customStyle="1" w:styleId="SC254128">
    <w:name w:val="SC254128"/>
    <w:uiPriority w:val="99"/>
    <w:rsid w:val="00E15087"/>
    <w:rPr>
      <w:b/>
      <w:bCs/>
      <w:color w:val="000000"/>
      <w:sz w:val="17"/>
      <w:szCs w:val="17"/>
    </w:rPr>
  </w:style>
  <w:style w:type="character" w:customStyle="1" w:styleId="SC253956">
    <w:name w:val="SC253956"/>
    <w:uiPriority w:val="99"/>
    <w:rsid w:val="00E15087"/>
    <w:rPr>
      <w:b/>
      <w:bCs/>
      <w:color w:val="000000"/>
      <w:sz w:val="15"/>
      <w:szCs w:val="15"/>
    </w:rPr>
  </w:style>
  <w:style w:type="paragraph" w:customStyle="1" w:styleId="MittleresRaster21">
    <w:name w:val="Mittleres Raster 21"/>
    <w:link w:val="MittleresRaster2Zchn"/>
    <w:uiPriority w:val="1"/>
    <w:qFormat/>
    <w:rsid w:val="00E15087"/>
    <w:rPr>
      <w:rFonts w:eastAsia="Calibri"/>
      <w:sz w:val="24"/>
      <w:szCs w:val="24"/>
    </w:rPr>
  </w:style>
  <w:style w:type="character" w:customStyle="1" w:styleId="MittleresRaster2Zchn">
    <w:name w:val="Mittleres Raster 2 Zchn"/>
    <w:link w:val="MittleresRaster21"/>
    <w:uiPriority w:val="1"/>
    <w:rsid w:val="009E7B3C"/>
    <w:rPr>
      <w:rFonts w:eastAsia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oll-gy@stadt-muenster.de" TargetMode="External"/><Relationship Id="rId1" Type="http://schemas.openxmlformats.org/officeDocument/2006/relationships/hyperlink" Target="http://www.scholl-muenst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chulforum\Gemeinsame%20Vorlagen\Gym_m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Gym_mit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Münster,</vt:lpstr>
    </vt:vector>
  </TitlesOfParts>
  <Company>Stadt Münster</Company>
  <LinksUpToDate>false</LinksUpToDate>
  <CharactersWithSpaces>830</CharactersWithSpaces>
  <SharedDoc>false</SharedDoc>
  <HLinks>
    <vt:vector size="12" baseType="variant">
      <vt:variant>
        <vt:i4>7471177</vt:i4>
      </vt:variant>
      <vt:variant>
        <vt:i4>3</vt:i4>
      </vt:variant>
      <vt:variant>
        <vt:i4>0</vt:i4>
      </vt:variant>
      <vt:variant>
        <vt:i4>5</vt:i4>
      </vt:variant>
      <vt:variant>
        <vt:lpwstr>mailto:scholl-gy@stadt-muenster.de</vt:lpwstr>
      </vt:variant>
      <vt:variant>
        <vt:lpwstr/>
      </vt:variant>
      <vt:variant>
        <vt:i4>2556005</vt:i4>
      </vt:variant>
      <vt:variant>
        <vt:i4>0</vt:i4>
      </vt:variant>
      <vt:variant>
        <vt:i4>0</vt:i4>
      </vt:variant>
      <vt:variant>
        <vt:i4>5</vt:i4>
      </vt:variant>
      <vt:variant>
        <vt:lpwstr>http://www.scholl-muenster.de/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Münster,</dc:title>
  <dc:subject/>
  <dc:creator>Claudia Latic</dc:creator>
  <cp:keywords/>
  <dc:description/>
  <cp:lastModifiedBy>A. Wesjohann (WN)</cp:lastModifiedBy>
  <cp:revision>3</cp:revision>
  <cp:lastPrinted>2023-08-08T10:27:00Z</cp:lastPrinted>
  <dcterms:created xsi:type="dcterms:W3CDTF">2025-08-27T13:25:00Z</dcterms:created>
  <dcterms:modified xsi:type="dcterms:W3CDTF">2025-08-27T13:25:00Z</dcterms:modified>
</cp:coreProperties>
</file>